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1" w:rsidRPr="00C44388" w:rsidRDefault="00333D61" w:rsidP="000F57BD">
      <w:r>
        <w:rPr>
          <w:b/>
          <w:sz w:val="28"/>
          <w:szCs w:val="28"/>
        </w:rPr>
        <w:t xml:space="preserve">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333D61" w:rsidRPr="00656020" w:rsidRDefault="00333D61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333D61" w:rsidRDefault="00333D61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333D61" w:rsidRDefault="00333D61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333D61" w:rsidRPr="00423894" w:rsidRDefault="00333D61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333D61" w:rsidRDefault="00333D61" w:rsidP="00EB6A07">
      <w:pPr>
        <w:jc w:val="center"/>
        <w:rPr>
          <w:b/>
          <w:sz w:val="32"/>
          <w:szCs w:val="32"/>
        </w:rPr>
      </w:pPr>
    </w:p>
    <w:p w:rsidR="00333D61" w:rsidRDefault="00333D61" w:rsidP="00FA77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AE2DD3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 </w:t>
      </w:r>
    </w:p>
    <w:p w:rsidR="00333D61" w:rsidRDefault="00333D61" w:rsidP="00FA77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333D61" w:rsidRPr="000F57BD" w:rsidRDefault="00333D61" w:rsidP="000F57BD">
      <w:pPr>
        <w:ind w:hanging="180"/>
        <w:rPr>
          <w:b/>
          <w:sz w:val="28"/>
          <w:szCs w:val="28"/>
        </w:rPr>
      </w:pPr>
      <w:r w:rsidRPr="000F57BD">
        <w:rPr>
          <w:b/>
          <w:sz w:val="28"/>
          <w:szCs w:val="28"/>
        </w:rPr>
        <w:t xml:space="preserve">  16 августа 2016 года                                                                              № 3-2     </w:t>
      </w:r>
    </w:p>
    <w:p w:rsidR="00333D61" w:rsidRPr="009C6B61" w:rsidRDefault="00333D61" w:rsidP="00EB6A07">
      <w:r w:rsidRPr="009C6B61">
        <w:t xml:space="preserve">                                                                           </w:t>
      </w:r>
      <w:r>
        <w:t xml:space="preserve">           </w:t>
      </w:r>
      <w:r w:rsidRPr="009C6B61">
        <w:t xml:space="preserve">  </w:t>
      </w:r>
      <w:r>
        <w:t xml:space="preserve">   </w:t>
      </w:r>
    </w:p>
    <w:tbl>
      <w:tblPr>
        <w:tblW w:w="14035" w:type="dxa"/>
        <w:tblLook w:val="0000"/>
      </w:tblPr>
      <w:tblGrid>
        <w:gridCol w:w="9468"/>
        <w:gridCol w:w="4567"/>
      </w:tblGrid>
      <w:tr w:rsidR="00333D61" w:rsidTr="000F57BD">
        <w:tc>
          <w:tcPr>
            <w:tcW w:w="9468" w:type="dxa"/>
          </w:tcPr>
          <w:p w:rsidR="00333D61" w:rsidRPr="000F57BD" w:rsidRDefault="00333D61" w:rsidP="00D66FD4">
            <w:pPr>
              <w:pStyle w:val="BodyTex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0F57BD">
              <w:rPr>
                <w:b/>
                <w:sz w:val="28"/>
                <w:szCs w:val="28"/>
              </w:rPr>
              <w:t>О внесении изменений в Решение Муниципального Совета от 17.12.2015г. №7-1 «Об утверждении местного бюджета  муниципального образования  Муниципальный округ Звездное на 2016 год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567" w:type="dxa"/>
          </w:tcPr>
          <w:p w:rsidR="00333D61" w:rsidRPr="000F57BD" w:rsidRDefault="00333D61" w:rsidP="00F32056">
            <w:pPr>
              <w:jc w:val="both"/>
              <w:rPr>
                <w:sz w:val="28"/>
                <w:szCs w:val="28"/>
              </w:rPr>
            </w:pPr>
          </w:p>
        </w:tc>
      </w:tr>
    </w:tbl>
    <w:p w:rsidR="00333D61" w:rsidRDefault="00333D61" w:rsidP="00C042AA">
      <w:pPr>
        <w:jc w:val="both"/>
      </w:pPr>
    </w:p>
    <w:p w:rsidR="00333D61" w:rsidRPr="000F57BD" w:rsidRDefault="00333D61" w:rsidP="008167BF">
      <w:pPr>
        <w:ind w:firstLine="708"/>
        <w:jc w:val="both"/>
        <w:rPr>
          <w:sz w:val="22"/>
          <w:szCs w:val="22"/>
        </w:rPr>
      </w:pPr>
      <w:r w:rsidRPr="000F57BD">
        <w:rPr>
          <w:sz w:val="22"/>
          <w:szCs w:val="22"/>
        </w:rPr>
        <w:t xml:space="preserve">Муниципальный Совет муниципального образования Муниципальный округ Звездное            </w:t>
      </w:r>
    </w:p>
    <w:p w:rsidR="00333D61" w:rsidRPr="001876CA" w:rsidRDefault="00333D61" w:rsidP="00F32056">
      <w:pPr>
        <w:jc w:val="both"/>
        <w:rPr>
          <w:b/>
          <w:sz w:val="28"/>
          <w:szCs w:val="28"/>
        </w:rPr>
      </w:pPr>
      <w:r w:rsidRPr="000F57BD">
        <w:rPr>
          <w:b/>
          <w:sz w:val="22"/>
          <w:szCs w:val="22"/>
        </w:rPr>
        <w:t xml:space="preserve">                                                                      </w:t>
      </w:r>
      <w:r w:rsidRPr="001876CA">
        <w:rPr>
          <w:b/>
          <w:sz w:val="28"/>
          <w:szCs w:val="28"/>
        </w:rPr>
        <w:t>РЕШИЛ:</w:t>
      </w:r>
    </w:p>
    <w:p w:rsidR="00333D61" w:rsidRPr="000F57BD" w:rsidRDefault="00333D61" w:rsidP="00F32056">
      <w:pPr>
        <w:jc w:val="both"/>
        <w:rPr>
          <w:b/>
          <w:sz w:val="22"/>
          <w:szCs w:val="22"/>
        </w:rPr>
      </w:pPr>
    </w:p>
    <w:p w:rsidR="00333D61" w:rsidRPr="000F57BD" w:rsidRDefault="00333D61" w:rsidP="00B54A40">
      <w:pPr>
        <w:jc w:val="both"/>
        <w:rPr>
          <w:sz w:val="22"/>
          <w:szCs w:val="22"/>
        </w:rPr>
      </w:pPr>
      <w:r w:rsidRPr="000F57BD">
        <w:rPr>
          <w:sz w:val="22"/>
          <w:szCs w:val="22"/>
        </w:rPr>
        <w:t xml:space="preserve">     1.Внести в Решение Муниципального Совета от 17.12.2015 года №7-1 «Об утверждении местного бюджета муниципального образования Муниципальный округ Звездное на 2016 год» изменения и изложить в следующей редакции:</w:t>
      </w:r>
    </w:p>
    <w:p w:rsidR="00333D61" w:rsidRPr="000F57BD" w:rsidRDefault="00333D61" w:rsidP="00B54A40">
      <w:pPr>
        <w:jc w:val="both"/>
        <w:rPr>
          <w:sz w:val="22"/>
          <w:szCs w:val="22"/>
        </w:rPr>
      </w:pPr>
      <w:r w:rsidRPr="000F57BD">
        <w:rPr>
          <w:sz w:val="22"/>
          <w:szCs w:val="22"/>
        </w:rPr>
        <w:t xml:space="preserve">      1.1 Утвердить местный бюджет муниципального образования Муниципальный округ Звездное на 2016 год:</w:t>
      </w:r>
    </w:p>
    <w:p w:rsidR="00333D61" w:rsidRPr="000F57BD" w:rsidRDefault="00333D61" w:rsidP="0042587B">
      <w:pPr>
        <w:ind w:left="705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- по доходам  в сумме   123 669,7 тыс. руб.;</w:t>
      </w:r>
    </w:p>
    <w:p w:rsidR="00333D61" w:rsidRPr="000F57BD" w:rsidRDefault="00333D61" w:rsidP="0042587B">
      <w:pPr>
        <w:ind w:left="705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- по расходам в сумме   129 208,4 тыс. руб.;</w:t>
      </w:r>
    </w:p>
    <w:p w:rsidR="00333D61" w:rsidRPr="000F57BD" w:rsidRDefault="00333D61" w:rsidP="0042587B">
      <w:pPr>
        <w:ind w:left="705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- с дефицитом в сумме     5  538,7 тыс. руб.</w:t>
      </w:r>
    </w:p>
    <w:p w:rsidR="00333D61" w:rsidRPr="000F57BD" w:rsidRDefault="00333D61" w:rsidP="00D75407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1.2  Учесть в местном бюджете муниципального образования Муниципальный округ Звездное на 2016 год  доходы в соответствии с приложением 1.</w:t>
      </w:r>
    </w:p>
    <w:p w:rsidR="00333D61" w:rsidRPr="000F57BD" w:rsidRDefault="00333D61" w:rsidP="00D75407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1.3  Утвердить ведомственную структуру расходов местного бюджета муниципального образования Муниципальный округ Звездное на 2016 год в соответствии с приложением 2.</w:t>
      </w:r>
    </w:p>
    <w:p w:rsidR="00333D61" w:rsidRPr="000F57BD" w:rsidRDefault="00333D61" w:rsidP="00E05C5C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 xml:space="preserve">1.4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2016 год в соответствии с приложением 3. </w:t>
      </w:r>
    </w:p>
    <w:p w:rsidR="00333D61" w:rsidRPr="000F57BD" w:rsidRDefault="00333D61" w:rsidP="00E05C5C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1.5  Утвердить источники финансирования  дефицита местного бюджета муниципального образования Муниципальный округ Звездное на 2016 год в соответствии с приложением 4</w:t>
      </w:r>
    </w:p>
    <w:p w:rsidR="00333D61" w:rsidRPr="000F57BD" w:rsidRDefault="00333D61" w:rsidP="008D3BA6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2016 год в соответствии с приложением 5. </w:t>
      </w:r>
    </w:p>
    <w:p w:rsidR="00333D61" w:rsidRPr="000F57BD" w:rsidRDefault="00333D61" w:rsidP="008D3BA6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 xml:space="preserve"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2016 год в соответствии с приложением 6. </w:t>
      </w:r>
    </w:p>
    <w:p w:rsidR="00333D61" w:rsidRPr="000F57BD" w:rsidRDefault="00333D61" w:rsidP="00D75407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1.8 Утвердить объём межбюджетных трансфертов, получаемых из бюджета Санкт-Петербурга, в размере 12 212,8 тыс. руб.</w:t>
      </w:r>
    </w:p>
    <w:p w:rsidR="00333D61" w:rsidRPr="000F57BD" w:rsidRDefault="00333D61" w:rsidP="00D75407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1.9 Утвердить общий объём бюджетных ассигнований, направляемых на исполнение публичных нормативных обязательств на 2016 год, в сумме 7 562,0 тыс. руб.</w:t>
      </w:r>
    </w:p>
    <w:p w:rsidR="00333D61" w:rsidRPr="000F57BD" w:rsidRDefault="00333D61" w:rsidP="000F57BD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1.10 Утвердить верхний предел муниципального долга муниципального образования Муниципальный округ Звездное на 1 января 2017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2016 год в размере 0,0 тысяч рублей.</w:t>
      </w:r>
    </w:p>
    <w:p w:rsidR="00333D61" w:rsidRPr="000F57BD" w:rsidRDefault="00333D61" w:rsidP="00D63CD5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333D61" w:rsidRPr="000F57BD" w:rsidRDefault="00333D61" w:rsidP="00D75407">
      <w:pPr>
        <w:ind w:firstLine="360"/>
        <w:jc w:val="both"/>
        <w:rPr>
          <w:sz w:val="22"/>
          <w:szCs w:val="22"/>
        </w:rPr>
      </w:pPr>
      <w:r w:rsidRPr="000F57BD">
        <w:rPr>
          <w:sz w:val="22"/>
          <w:szCs w:val="22"/>
        </w:rPr>
        <w:t>3.   Настоящее Решение вступает в силу с момента опубликования.</w:t>
      </w:r>
    </w:p>
    <w:p w:rsidR="00333D61" w:rsidRDefault="00333D61" w:rsidP="00D75407">
      <w:pPr>
        <w:ind w:firstLine="360"/>
        <w:jc w:val="both"/>
        <w:rPr>
          <w:b/>
          <w:sz w:val="22"/>
          <w:szCs w:val="22"/>
        </w:rPr>
      </w:pPr>
    </w:p>
    <w:p w:rsidR="00333D61" w:rsidRPr="000F57BD" w:rsidRDefault="00333D61" w:rsidP="00D75407">
      <w:pPr>
        <w:ind w:firstLine="360"/>
        <w:jc w:val="both"/>
        <w:rPr>
          <w:b/>
          <w:sz w:val="22"/>
          <w:szCs w:val="22"/>
        </w:rPr>
      </w:pPr>
    </w:p>
    <w:p w:rsidR="00333D61" w:rsidRPr="000F57BD" w:rsidRDefault="00333D61" w:rsidP="00EB6A07">
      <w:pPr>
        <w:jc w:val="both"/>
        <w:rPr>
          <w:b/>
        </w:rPr>
      </w:pPr>
      <w:r w:rsidRPr="000F57BD">
        <w:rPr>
          <w:b/>
        </w:rPr>
        <w:t>Глава муниципального образования</w:t>
      </w:r>
    </w:p>
    <w:p w:rsidR="00333D61" w:rsidRPr="000F57BD" w:rsidRDefault="00333D61" w:rsidP="0073055F">
      <w:pPr>
        <w:jc w:val="both"/>
        <w:rPr>
          <w:b/>
        </w:rPr>
      </w:pPr>
      <w:r w:rsidRPr="000F57BD">
        <w:rPr>
          <w:b/>
        </w:rPr>
        <w:t>Муниципальный округ Звездное</w:t>
      </w:r>
      <w:r w:rsidRPr="000F57BD">
        <w:rPr>
          <w:b/>
        </w:rPr>
        <w:tab/>
      </w:r>
      <w:r w:rsidRPr="000F57BD">
        <w:rPr>
          <w:b/>
        </w:rPr>
        <w:tab/>
        <w:t xml:space="preserve">                                     П.Г. Зеленков   </w:t>
      </w:r>
    </w:p>
    <w:sectPr w:rsidR="00333D61" w:rsidRPr="000F57BD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16F2"/>
    <w:rsid w:val="000F4045"/>
    <w:rsid w:val="000F57BD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876CA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2A54"/>
    <w:rsid w:val="002F3682"/>
    <w:rsid w:val="00303C41"/>
    <w:rsid w:val="003226F5"/>
    <w:rsid w:val="00325F23"/>
    <w:rsid w:val="00333D61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C196D"/>
    <w:rsid w:val="004C2312"/>
    <w:rsid w:val="004C4B3A"/>
    <w:rsid w:val="004E23AE"/>
    <w:rsid w:val="005044B9"/>
    <w:rsid w:val="0050620C"/>
    <w:rsid w:val="00533108"/>
    <w:rsid w:val="00571A47"/>
    <w:rsid w:val="005B617A"/>
    <w:rsid w:val="005C452A"/>
    <w:rsid w:val="005F214E"/>
    <w:rsid w:val="005F72FB"/>
    <w:rsid w:val="00656020"/>
    <w:rsid w:val="00671E0B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663D"/>
    <w:rsid w:val="00754F7B"/>
    <w:rsid w:val="00765E45"/>
    <w:rsid w:val="007752BA"/>
    <w:rsid w:val="007A1AA1"/>
    <w:rsid w:val="007B5F9F"/>
    <w:rsid w:val="007C090F"/>
    <w:rsid w:val="007C71F2"/>
    <w:rsid w:val="00811189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151EF"/>
    <w:rsid w:val="009304B2"/>
    <w:rsid w:val="009321A2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9E651E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C0A1B"/>
    <w:rsid w:val="00BC273A"/>
    <w:rsid w:val="00BC5E75"/>
    <w:rsid w:val="00BC641A"/>
    <w:rsid w:val="00BE431B"/>
    <w:rsid w:val="00BF4131"/>
    <w:rsid w:val="00C042AA"/>
    <w:rsid w:val="00C2467A"/>
    <w:rsid w:val="00C44388"/>
    <w:rsid w:val="00C6474F"/>
    <w:rsid w:val="00C71D3D"/>
    <w:rsid w:val="00C8488C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E05C5C"/>
    <w:rsid w:val="00E10DAD"/>
    <w:rsid w:val="00E12EF3"/>
    <w:rsid w:val="00E25AC5"/>
    <w:rsid w:val="00E374FE"/>
    <w:rsid w:val="00E62DDC"/>
    <w:rsid w:val="00E640E7"/>
    <w:rsid w:val="00E714F7"/>
    <w:rsid w:val="00E73073"/>
    <w:rsid w:val="00E9116D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A7733"/>
    <w:rsid w:val="00FC113F"/>
    <w:rsid w:val="00FC5DEF"/>
    <w:rsid w:val="00FD097B"/>
    <w:rsid w:val="00FD2026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651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651E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651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E651E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E65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51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51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51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476</Words>
  <Characters>2718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14</cp:revision>
  <cp:lastPrinted>2016-03-11T13:26:00Z</cp:lastPrinted>
  <dcterms:created xsi:type="dcterms:W3CDTF">2016-04-25T11:06:00Z</dcterms:created>
  <dcterms:modified xsi:type="dcterms:W3CDTF">2016-08-17T07:41:00Z</dcterms:modified>
</cp:coreProperties>
</file>