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05" w:rsidRPr="009D1B5D" w:rsidRDefault="00BB6A05" w:rsidP="009D1B5D">
      <w:pPr>
        <w:jc w:val="center"/>
        <w:rPr>
          <w:b/>
          <w:sz w:val="16"/>
          <w:szCs w:val="16"/>
        </w:rPr>
      </w:pPr>
      <w:r w:rsidRPr="009D1B5D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</w:rPr>
        <w:t>МУНИЦИПАЛЬНЫЙ ОКРУГ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</w:rPr>
        <w:t>ЗВЁЗДНОЕ</w:t>
      </w:r>
    </w:p>
    <w:p w:rsidR="00BB6A05" w:rsidRPr="009D1B5D" w:rsidRDefault="00BB6A05" w:rsidP="009D1B5D">
      <w:pPr>
        <w:jc w:val="center"/>
        <w:rPr>
          <w:b/>
          <w:sz w:val="16"/>
          <w:szCs w:val="16"/>
        </w:rPr>
      </w:pPr>
      <w:r w:rsidRPr="009D1B5D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</w:rPr>
        <w:t>пятого созыва</w:t>
      </w:r>
    </w:p>
    <w:p w:rsidR="00BB6A05" w:rsidRPr="009D1B5D" w:rsidRDefault="00BB6A05" w:rsidP="009D1B5D">
      <w:pPr>
        <w:jc w:val="center"/>
        <w:rPr>
          <w:b/>
          <w:spacing w:val="54"/>
          <w:sz w:val="16"/>
          <w:szCs w:val="16"/>
        </w:rPr>
      </w:pPr>
      <w:r>
        <w:rPr>
          <w:noProof/>
        </w:rPr>
        <w:pict>
          <v:line id="_x0000_s1026" style="position:absolute;left:0;text-align:left;z-index:251658240" from="-9pt,-.4pt" to="468pt,-.4pt"/>
        </w:pict>
      </w:r>
      <w:r>
        <w:rPr>
          <w:sz w:val="16"/>
          <w:szCs w:val="16"/>
        </w:rPr>
        <w:t>Санкт-</w:t>
      </w:r>
      <w:r w:rsidRPr="009D1B5D">
        <w:rPr>
          <w:sz w:val="16"/>
          <w:szCs w:val="16"/>
        </w:rPr>
        <w:t>Петербург, ул. Алтайская, д. 13</w:t>
      </w:r>
      <w:r>
        <w:rPr>
          <w:b/>
          <w:spacing w:val="54"/>
          <w:sz w:val="16"/>
          <w:szCs w:val="16"/>
        </w:rPr>
        <w:t xml:space="preserve"> </w:t>
      </w:r>
    </w:p>
    <w:p w:rsidR="00BB6A05" w:rsidRPr="009D1B5D" w:rsidRDefault="00BB6A05" w:rsidP="009D1B5D">
      <w:pPr>
        <w:jc w:val="center"/>
        <w:rPr>
          <w:b/>
          <w:spacing w:val="54"/>
          <w:sz w:val="16"/>
          <w:szCs w:val="16"/>
        </w:rPr>
      </w:pPr>
      <w:r>
        <w:rPr>
          <w:b/>
          <w:spacing w:val="54"/>
          <w:sz w:val="16"/>
          <w:szCs w:val="16"/>
        </w:rPr>
        <w:t xml:space="preserve">  </w:t>
      </w:r>
      <w:r w:rsidRPr="009D1B5D">
        <w:rPr>
          <w:b/>
          <w:spacing w:val="54"/>
          <w:sz w:val="16"/>
          <w:szCs w:val="16"/>
        </w:rPr>
        <w:t>РЕШЕНИЕ</w:t>
      </w:r>
    </w:p>
    <w:p w:rsidR="00BB6A05" w:rsidRPr="009D1B5D" w:rsidRDefault="00BB6A05" w:rsidP="009D1B5D">
      <w:pPr>
        <w:jc w:val="center"/>
        <w:rPr>
          <w:b/>
          <w:spacing w:val="54"/>
          <w:sz w:val="16"/>
          <w:szCs w:val="16"/>
        </w:rPr>
      </w:pPr>
    </w:p>
    <w:p w:rsidR="00BB6A05" w:rsidRPr="009D1B5D" w:rsidRDefault="00BB6A05" w:rsidP="009D1B5D">
      <w:pPr>
        <w:rPr>
          <w:sz w:val="16"/>
          <w:szCs w:val="16"/>
        </w:rPr>
      </w:pPr>
      <w:r w:rsidRPr="009D1B5D">
        <w:rPr>
          <w:sz w:val="16"/>
          <w:szCs w:val="16"/>
        </w:rPr>
        <w:t>09 июля 2015 года</w:t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 w:rsidRPr="009D1B5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9D1B5D">
        <w:rPr>
          <w:sz w:val="16"/>
          <w:szCs w:val="16"/>
        </w:rPr>
        <w:t>№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</w:rPr>
        <w:t>4-5</w:t>
      </w:r>
      <w:r>
        <w:rPr>
          <w:sz w:val="16"/>
          <w:szCs w:val="16"/>
        </w:rPr>
        <w:t xml:space="preserve"> </w:t>
      </w:r>
    </w:p>
    <w:p w:rsidR="00BB6A05" w:rsidRPr="009D1B5D" w:rsidRDefault="00BB6A05" w:rsidP="009D1B5D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BB6A05" w:rsidRPr="009D1B5D" w:rsidRDefault="00BB6A05" w:rsidP="009D1B5D">
      <w:pPr>
        <w:pStyle w:val="NoSpacing"/>
        <w:jc w:val="center"/>
        <w:rPr>
          <w:b/>
          <w:sz w:val="16"/>
          <w:szCs w:val="16"/>
          <w:lang w:eastAsia="ru-RU"/>
        </w:rPr>
      </w:pPr>
      <w:r>
        <w:rPr>
          <w:rStyle w:val="Strong"/>
          <w:sz w:val="16"/>
          <w:szCs w:val="16"/>
        </w:rPr>
        <w:t xml:space="preserve"> </w:t>
      </w:r>
      <w:r w:rsidRPr="009D1B5D">
        <w:rPr>
          <w:rStyle w:val="Strong"/>
          <w:sz w:val="16"/>
          <w:szCs w:val="16"/>
        </w:rPr>
        <w:t xml:space="preserve">Об утверждении Положения </w:t>
      </w:r>
      <w:r w:rsidRPr="009D1B5D">
        <w:rPr>
          <w:b/>
          <w:sz w:val="16"/>
          <w:szCs w:val="16"/>
          <w:lang w:eastAsia="ru-RU"/>
        </w:rPr>
        <w:t>о порядке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увольнения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муниципальных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служащих органов местного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 xml:space="preserve">самоуправления </w:t>
      </w:r>
      <w:r w:rsidRPr="009D1B5D">
        <w:rPr>
          <w:b/>
          <w:sz w:val="16"/>
          <w:szCs w:val="16"/>
        </w:rPr>
        <w:t>внутригородского муниципального образования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</w:rPr>
        <w:t>Санкт-Петербурга Муниципальный округ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</w:rPr>
        <w:t>Звездное</w:t>
      </w:r>
      <w:r>
        <w:rPr>
          <w:b/>
          <w:sz w:val="16"/>
          <w:szCs w:val="16"/>
        </w:rPr>
        <w:t xml:space="preserve"> </w:t>
      </w:r>
      <w:r w:rsidRPr="009D1B5D">
        <w:rPr>
          <w:b/>
          <w:sz w:val="16"/>
          <w:szCs w:val="16"/>
          <w:lang w:eastAsia="ru-RU"/>
        </w:rPr>
        <w:t>в связи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с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утратой</w:t>
      </w:r>
      <w:r>
        <w:rPr>
          <w:b/>
          <w:sz w:val="16"/>
          <w:szCs w:val="16"/>
          <w:lang w:eastAsia="ru-RU"/>
        </w:rPr>
        <w:t xml:space="preserve"> </w:t>
      </w:r>
      <w:r w:rsidRPr="009D1B5D">
        <w:rPr>
          <w:b/>
          <w:sz w:val="16"/>
          <w:szCs w:val="16"/>
          <w:lang w:eastAsia="ru-RU"/>
        </w:rPr>
        <w:t>доверия</w:t>
      </w:r>
    </w:p>
    <w:p w:rsidR="00BB6A05" w:rsidRPr="009D1B5D" w:rsidRDefault="00BB6A05" w:rsidP="009D1B5D">
      <w:pPr>
        <w:pStyle w:val="NoSpacing"/>
        <w:jc w:val="center"/>
        <w:rPr>
          <w:b/>
          <w:sz w:val="16"/>
          <w:szCs w:val="16"/>
          <w:lang w:eastAsia="ru-RU"/>
        </w:rPr>
      </w:pPr>
    </w:p>
    <w:p w:rsidR="00BB6A05" w:rsidRPr="009D1B5D" w:rsidRDefault="00BB6A05" w:rsidP="009D1B5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9D1B5D">
        <w:rPr>
          <w:sz w:val="16"/>
          <w:szCs w:val="16"/>
        </w:rPr>
        <w:t>В соответствии с Федеральным законом от 02.03.2007 № 25-ФЗ «О муниципальной службе в Российской Федерации, Законом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Санкт-Петербурга Муниципальный округ Звездное,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</w:rPr>
        <w:t>Муниципальный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</w:rPr>
        <w:t xml:space="preserve">Совет </w:t>
      </w:r>
    </w:p>
    <w:p w:rsidR="00BB6A05" w:rsidRPr="009D1B5D" w:rsidRDefault="00BB6A05" w:rsidP="009D1B5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6A05" w:rsidRPr="009D1B5D" w:rsidRDefault="00BB6A05" w:rsidP="009D1B5D">
      <w:pPr>
        <w:pStyle w:val="NormalWeb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9D1B5D">
        <w:rPr>
          <w:b/>
          <w:sz w:val="16"/>
          <w:szCs w:val="16"/>
        </w:rPr>
        <w:t>РЕШИЛ:</w:t>
      </w:r>
    </w:p>
    <w:p w:rsidR="00BB6A05" w:rsidRPr="009D1B5D" w:rsidRDefault="00BB6A05" w:rsidP="009D1B5D">
      <w:pPr>
        <w:pStyle w:val="NoSpacing"/>
        <w:ind w:firstLine="709"/>
        <w:jc w:val="both"/>
        <w:rPr>
          <w:sz w:val="16"/>
          <w:szCs w:val="16"/>
        </w:rPr>
      </w:pPr>
      <w:r w:rsidRPr="009D1B5D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</w:rPr>
        <w:t>Утвердить Положение о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  <w:lang w:eastAsia="ru-RU"/>
        </w:rPr>
        <w:t>порядке увольнения муниципальных служащих органов местного</w:t>
      </w:r>
      <w:r>
        <w:rPr>
          <w:sz w:val="16"/>
          <w:szCs w:val="16"/>
          <w:lang w:eastAsia="ru-RU"/>
        </w:rPr>
        <w:t xml:space="preserve"> </w:t>
      </w:r>
      <w:r w:rsidRPr="009D1B5D">
        <w:rPr>
          <w:sz w:val="16"/>
          <w:szCs w:val="16"/>
          <w:lang w:eastAsia="ru-RU"/>
        </w:rPr>
        <w:t xml:space="preserve">самоуправления </w:t>
      </w:r>
      <w:r w:rsidRPr="009D1B5D">
        <w:rPr>
          <w:sz w:val="16"/>
          <w:szCs w:val="16"/>
        </w:rPr>
        <w:t>внутригородского муниципального образования Санкт-Петербурга Муниципальный округ Звездное</w:t>
      </w:r>
      <w:r w:rsidRPr="009D1B5D">
        <w:rPr>
          <w:sz w:val="16"/>
          <w:szCs w:val="16"/>
          <w:lang w:eastAsia="ru-RU"/>
        </w:rPr>
        <w:t xml:space="preserve"> в связи с утратой доверия, </w:t>
      </w:r>
      <w:r w:rsidRPr="009D1B5D">
        <w:rPr>
          <w:sz w:val="16"/>
          <w:szCs w:val="16"/>
        </w:rPr>
        <w:t>согласно приложению к настоящему решению.</w:t>
      </w:r>
    </w:p>
    <w:p w:rsidR="00BB6A05" w:rsidRPr="009D1B5D" w:rsidRDefault="00BB6A05" w:rsidP="009D1B5D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9D1B5D">
        <w:rPr>
          <w:sz w:val="16"/>
          <w:szCs w:val="16"/>
        </w:rPr>
        <w:t>2. Настоящее решение вступает в силу со дня его официального опубликования.</w:t>
      </w:r>
    </w:p>
    <w:p w:rsidR="00BB6A05" w:rsidRDefault="00BB6A05" w:rsidP="009D1B5D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BB6A05" w:rsidRDefault="00BB6A05" w:rsidP="009D1B5D">
      <w:pPr>
        <w:pStyle w:val="NormalWeb"/>
        <w:spacing w:before="0" w:beforeAutospacing="0" w:after="0" w:afterAutospacing="0"/>
        <w:rPr>
          <w:b/>
          <w:sz w:val="16"/>
          <w:szCs w:val="16"/>
        </w:rPr>
      </w:pPr>
    </w:p>
    <w:p w:rsidR="00BB6A05" w:rsidRPr="009D1B5D" w:rsidRDefault="00BB6A05" w:rsidP="009D1B5D">
      <w:pPr>
        <w:pStyle w:val="NormalWeb"/>
        <w:spacing w:before="0" w:beforeAutospacing="0" w:after="0" w:afterAutospacing="0"/>
        <w:rPr>
          <w:b/>
          <w:sz w:val="16"/>
          <w:szCs w:val="16"/>
        </w:rPr>
      </w:pPr>
      <w:r w:rsidRPr="009D1B5D">
        <w:rPr>
          <w:b/>
          <w:sz w:val="16"/>
          <w:szCs w:val="16"/>
        </w:rPr>
        <w:t>Глава муниципального образования Муниципальный округ</w:t>
      </w:r>
      <w:r>
        <w:rPr>
          <w:b/>
          <w:sz w:val="16"/>
          <w:szCs w:val="16"/>
        </w:rPr>
        <w:t xml:space="preserve">  </w:t>
      </w:r>
      <w:r w:rsidRPr="009D1B5D">
        <w:rPr>
          <w:b/>
          <w:sz w:val="16"/>
          <w:szCs w:val="16"/>
        </w:rPr>
        <w:t>П.Г. Зеленков</w:t>
      </w:r>
    </w:p>
    <w:p w:rsidR="00BB6A05" w:rsidRDefault="00BB6A05" w:rsidP="009D1B5D">
      <w:pPr>
        <w:tabs>
          <w:tab w:val="left" w:pos="1980"/>
        </w:tabs>
        <w:rPr>
          <w:sz w:val="16"/>
          <w:szCs w:val="16"/>
        </w:rPr>
      </w:pPr>
    </w:p>
    <w:p w:rsidR="00BB6A05" w:rsidRPr="009D1B5D" w:rsidRDefault="00BB6A05" w:rsidP="009D1B5D">
      <w:pPr>
        <w:tabs>
          <w:tab w:val="left" w:pos="1980"/>
        </w:tabs>
        <w:rPr>
          <w:sz w:val="16"/>
          <w:szCs w:val="16"/>
        </w:rPr>
      </w:pPr>
      <w:r w:rsidRPr="009D1B5D">
        <w:rPr>
          <w:sz w:val="16"/>
          <w:szCs w:val="16"/>
        </w:rPr>
        <w:t>Принято на заседании Муниципального Совета V созыва от</w:t>
      </w:r>
      <w:r>
        <w:rPr>
          <w:sz w:val="16"/>
          <w:szCs w:val="16"/>
        </w:rPr>
        <w:t xml:space="preserve"> </w:t>
      </w:r>
      <w:r w:rsidRPr="009D1B5D">
        <w:rPr>
          <w:sz w:val="16"/>
          <w:szCs w:val="16"/>
        </w:rPr>
        <w:t>09.07.2015 № 4</w:t>
      </w:r>
    </w:p>
    <w:p w:rsidR="00BB6A05" w:rsidRPr="009D1B5D" w:rsidRDefault="00BB6A05" w:rsidP="009D1B5D">
      <w:pPr>
        <w:rPr>
          <w:sz w:val="16"/>
          <w:szCs w:val="16"/>
        </w:rPr>
      </w:pPr>
    </w:p>
    <w:sectPr w:rsidR="00BB6A05" w:rsidRPr="009D1B5D" w:rsidSect="007E0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05" w:rsidRDefault="00BB6A05" w:rsidP="00E817B0">
      <w:r>
        <w:separator/>
      </w:r>
    </w:p>
  </w:endnote>
  <w:endnote w:type="continuationSeparator" w:id="0">
    <w:p w:rsidR="00BB6A05" w:rsidRDefault="00BB6A05" w:rsidP="00E8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Default="00BB6A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Default="00BB6A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Default="00BB6A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05" w:rsidRDefault="00BB6A05" w:rsidP="00E817B0">
      <w:r>
        <w:separator/>
      </w:r>
    </w:p>
  </w:footnote>
  <w:footnote w:type="continuationSeparator" w:id="0">
    <w:p w:rsidR="00BB6A05" w:rsidRDefault="00BB6A05" w:rsidP="00E8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Default="00BB6A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Pr="00195830" w:rsidRDefault="00BB6A05" w:rsidP="001958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05" w:rsidRDefault="00BB6A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FF0"/>
    <w:rsid w:val="00064FDC"/>
    <w:rsid w:val="00195830"/>
    <w:rsid w:val="001A5178"/>
    <w:rsid w:val="001C1C21"/>
    <w:rsid w:val="001C2056"/>
    <w:rsid w:val="00214A9F"/>
    <w:rsid w:val="00280317"/>
    <w:rsid w:val="002A698A"/>
    <w:rsid w:val="00352480"/>
    <w:rsid w:val="00354E1D"/>
    <w:rsid w:val="003F220F"/>
    <w:rsid w:val="0042650D"/>
    <w:rsid w:val="0046014F"/>
    <w:rsid w:val="004924B2"/>
    <w:rsid w:val="004E11F2"/>
    <w:rsid w:val="0054049D"/>
    <w:rsid w:val="005E3F45"/>
    <w:rsid w:val="005F2A9A"/>
    <w:rsid w:val="0065673B"/>
    <w:rsid w:val="0067584C"/>
    <w:rsid w:val="006A52EF"/>
    <w:rsid w:val="00721191"/>
    <w:rsid w:val="00786FF9"/>
    <w:rsid w:val="007B1CE7"/>
    <w:rsid w:val="007E0FE1"/>
    <w:rsid w:val="008B7C59"/>
    <w:rsid w:val="008D1467"/>
    <w:rsid w:val="00900942"/>
    <w:rsid w:val="00932FB0"/>
    <w:rsid w:val="00953ED9"/>
    <w:rsid w:val="00954AC8"/>
    <w:rsid w:val="009742AD"/>
    <w:rsid w:val="009A4FF0"/>
    <w:rsid w:val="009D1B5D"/>
    <w:rsid w:val="009E1908"/>
    <w:rsid w:val="00A13F84"/>
    <w:rsid w:val="00AA01B0"/>
    <w:rsid w:val="00AE7832"/>
    <w:rsid w:val="00B27810"/>
    <w:rsid w:val="00B45471"/>
    <w:rsid w:val="00B80C6C"/>
    <w:rsid w:val="00B92423"/>
    <w:rsid w:val="00BB6A05"/>
    <w:rsid w:val="00C05909"/>
    <w:rsid w:val="00C80271"/>
    <w:rsid w:val="00C807C9"/>
    <w:rsid w:val="00CA708E"/>
    <w:rsid w:val="00CE60EF"/>
    <w:rsid w:val="00D024CC"/>
    <w:rsid w:val="00D06060"/>
    <w:rsid w:val="00D15249"/>
    <w:rsid w:val="00D44241"/>
    <w:rsid w:val="00D45A27"/>
    <w:rsid w:val="00DA3F68"/>
    <w:rsid w:val="00E034CD"/>
    <w:rsid w:val="00E3595E"/>
    <w:rsid w:val="00E817B0"/>
    <w:rsid w:val="00F028C1"/>
    <w:rsid w:val="00F16F98"/>
    <w:rsid w:val="00F354A7"/>
    <w:rsid w:val="00F85660"/>
    <w:rsid w:val="00F918FA"/>
    <w:rsid w:val="00FD0E04"/>
    <w:rsid w:val="00FF14E9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F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A4F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A4F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E817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817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17B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1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7B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7B1C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183</Words>
  <Characters>1048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mo_zv1</cp:lastModifiedBy>
  <cp:revision>15</cp:revision>
  <cp:lastPrinted>2015-07-08T08:13:00Z</cp:lastPrinted>
  <dcterms:created xsi:type="dcterms:W3CDTF">2015-07-01T08:29:00Z</dcterms:created>
  <dcterms:modified xsi:type="dcterms:W3CDTF">2015-07-10T08:48:00Z</dcterms:modified>
</cp:coreProperties>
</file>